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9101" w14:textId="717E24C0" w:rsidR="005A79C7" w:rsidRPr="00681E12" w:rsidRDefault="004132EA" w:rsidP="00E213EE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  <w:lang w:eastAsia="zh-TW"/>
        </w:rPr>
      </w:pPr>
      <w:r w:rsidRPr="00681E12">
        <w:rPr>
          <w:rFonts w:ascii="BIZ UDゴシック" w:eastAsia="BIZ UDゴシック" w:hAnsi="BIZ UDゴシック"/>
          <w:sz w:val="22"/>
          <w:lang w:eastAsia="zh-TW"/>
        </w:rPr>
        <w:t>様式第</w:t>
      </w:r>
      <w:r w:rsidR="005D5CFC" w:rsidRPr="00681E12">
        <w:rPr>
          <w:rFonts w:ascii="BIZ UDゴシック" w:eastAsia="BIZ UDゴシック" w:hAnsi="BIZ UDゴシック" w:hint="eastAsia"/>
          <w:sz w:val="22"/>
          <w:lang w:eastAsia="zh-TW"/>
        </w:rPr>
        <w:t>１</w:t>
      </w:r>
      <w:r w:rsidR="003A6DCE" w:rsidRPr="00681E12">
        <w:rPr>
          <w:rFonts w:ascii="BIZ UDゴシック" w:eastAsia="BIZ UDゴシック" w:hAnsi="BIZ UDゴシック"/>
          <w:sz w:val="22"/>
          <w:lang w:eastAsia="zh-TW"/>
        </w:rPr>
        <w:t>号（</w:t>
      </w:r>
      <w:r w:rsidR="00BA1BC4" w:rsidRPr="00681E12">
        <w:rPr>
          <w:rFonts w:ascii="BIZ UDゴシック" w:eastAsia="BIZ UDゴシック" w:hAnsi="BIZ UDゴシック" w:hint="eastAsia"/>
          <w:sz w:val="22"/>
          <w:lang w:eastAsia="zh-TW"/>
        </w:rPr>
        <w:t>要領</w:t>
      </w:r>
      <w:r w:rsidR="009A2423" w:rsidRPr="00681E12">
        <w:rPr>
          <w:rFonts w:ascii="BIZ UDゴシック" w:eastAsia="BIZ UDゴシック" w:hAnsi="BIZ UDゴシック"/>
          <w:sz w:val="22"/>
          <w:lang w:eastAsia="zh-TW"/>
        </w:rPr>
        <w:t>第</w:t>
      </w:r>
      <w:r w:rsidR="006C54DC">
        <w:rPr>
          <w:rFonts w:ascii="BIZ UDゴシック" w:eastAsia="BIZ UDゴシック" w:hAnsi="BIZ UDゴシック"/>
          <w:sz w:val="22"/>
          <w:lang w:eastAsia="zh-TW"/>
        </w:rPr>
        <w:t>４条</w:t>
      </w:r>
      <w:r w:rsidR="005453A4" w:rsidRPr="00681E12">
        <w:rPr>
          <w:rFonts w:ascii="BIZ UDゴシック" w:eastAsia="BIZ UDゴシック" w:hAnsi="BIZ UDゴシック"/>
          <w:sz w:val="22"/>
          <w:lang w:eastAsia="zh-TW"/>
        </w:rPr>
        <w:t>関係</w:t>
      </w:r>
      <w:r w:rsidR="005A79C7" w:rsidRPr="00681E12">
        <w:rPr>
          <w:rFonts w:ascii="BIZ UDゴシック" w:eastAsia="BIZ UDゴシック" w:hAnsi="BIZ UDゴシック"/>
          <w:sz w:val="22"/>
          <w:lang w:eastAsia="zh-TW"/>
        </w:rPr>
        <w:t>）</w:t>
      </w:r>
    </w:p>
    <w:p w14:paraId="206BB885" w14:textId="036A4F6B" w:rsidR="005A79C7" w:rsidRPr="00681E12" w:rsidRDefault="005A79C7" w:rsidP="00FD7C1A">
      <w:pPr>
        <w:widowControl/>
        <w:jc w:val="right"/>
        <w:rPr>
          <w:rFonts w:ascii="BIZ UDゴシック" w:eastAsia="BIZ UDゴシック" w:hAnsi="BIZ UDゴシック"/>
          <w:sz w:val="22"/>
          <w:lang w:eastAsia="zh-TW"/>
        </w:rPr>
      </w:pPr>
      <w:r w:rsidRPr="00681E12">
        <w:rPr>
          <w:rFonts w:ascii="BIZ UDゴシック" w:eastAsia="BIZ UDゴシック" w:hAnsi="BIZ UDゴシック"/>
          <w:sz w:val="22"/>
          <w:lang w:eastAsia="zh-TW"/>
        </w:rPr>
        <w:t>年　　月　　日</w:t>
      </w:r>
    </w:p>
    <w:p w14:paraId="5F92822F" w14:textId="77777777" w:rsidR="005A79C7" w:rsidRPr="00681E12" w:rsidRDefault="005A79C7" w:rsidP="005A79C7">
      <w:pPr>
        <w:widowControl/>
        <w:jc w:val="left"/>
        <w:rPr>
          <w:rFonts w:ascii="BIZ UDゴシック" w:eastAsia="BIZ UDゴシック" w:hAnsi="BIZ UDゴシック"/>
          <w:sz w:val="22"/>
          <w:lang w:eastAsia="zh-TW"/>
        </w:rPr>
      </w:pPr>
    </w:p>
    <w:p w14:paraId="129923F0" w14:textId="77777777" w:rsidR="005A79C7" w:rsidRPr="00681E12" w:rsidRDefault="00FD7C1A" w:rsidP="00312845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  <w:lang w:eastAsia="zh-TW"/>
        </w:rPr>
      </w:pPr>
      <w:r w:rsidRPr="00681E12">
        <w:rPr>
          <w:rFonts w:ascii="BIZ UDゴシック" w:eastAsia="BIZ UDゴシック" w:hAnsi="BIZ UDゴシック" w:hint="eastAsia"/>
          <w:sz w:val="22"/>
          <w:lang w:eastAsia="zh-TW"/>
        </w:rPr>
        <w:t>公益社団法人　福岡県青少年育成県民会議</w:t>
      </w:r>
      <w:r w:rsidR="00D77A5A" w:rsidRPr="00681E12">
        <w:rPr>
          <w:rFonts w:ascii="BIZ UDゴシック" w:eastAsia="BIZ UDゴシック" w:hAnsi="BIZ UDゴシック"/>
          <w:sz w:val="22"/>
          <w:lang w:eastAsia="zh-TW"/>
        </w:rPr>
        <w:t>事務局長</w:t>
      </w:r>
      <w:r w:rsidR="005A79C7" w:rsidRPr="00681E12">
        <w:rPr>
          <w:rFonts w:ascii="BIZ UDゴシック" w:eastAsia="BIZ UDゴシック" w:hAnsi="BIZ UDゴシック"/>
          <w:sz w:val="22"/>
          <w:lang w:eastAsia="zh-TW"/>
        </w:rPr>
        <w:t xml:space="preserve">　殿</w:t>
      </w:r>
    </w:p>
    <w:p w14:paraId="18046005" w14:textId="77777777" w:rsidR="00983F56" w:rsidRPr="00681E12" w:rsidRDefault="00983F56" w:rsidP="00FD7C1A">
      <w:pPr>
        <w:widowControl/>
        <w:jc w:val="left"/>
        <w:rPr>
          <w:rFonts w:ascii="BIZ UDゴシック" w:eastAsia="BIZ UDゴシック" w:hAnsi="BIZ UDゴシック"/>
          <w:sz w:val="22"/>
          <w:lang w:eastAsia="zh-TW"/>
        </w:rPr>
      </w:pPr>
    </w:p>
    <w:p w14:paraId="122BE157" w14:textId="77526A42" w:rsidR="005A79C7" w:rsidRPr="00681E12" w:rsidRDefault="003A6DCE" w:rsidP="005A79C7">
      <w:pPr>
        <w:widowControl/>
        <w:jc w:val="center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 w:hint="eastAsia"/>
          <w:sz w:val="22"/>
        </w:rPr>
        <w:t>体験活動推進スタッフ</w:t>
      </w:r>
      <w:r w:rsidR="0041584D" w:rsidRPr="00681E12">
        <w:rPr>
          <w:rFonts w:ascii="BIZ UDゴシック" w:eastAsia="BIZ UDゴシック" w:hAnsi="BIZ UDゴシック"/>
          <w:sz w:val="22"/>
        </w:rPr>
        <w:t>活動促進助成申請</w:t>
      </w:r>
      <w:r w:rsidR="00B60D9C">
        <w:rPr>
          <w:rFonts w:ascii="BIZ UDゴシック" w:eastAsia="BIZ UDゴシック" w:hAnsi="BIZ UDゴシック" w:hint="eastAsia"/>
          <w:sz w:val="22"/>
        </w:rPr>
        <w:t>書</w:t>
      </w:r>
    </w:p>
    <w:p w14:paraId="38707EA7" w14:textId="77777777" w:rsidR="005A79C7" w:rsidRPr="00681E12" w:rsidRDefault="005A79C7" w:rsidP="005A79C7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4EB7A169" w14:textId="3921CB8F" w:rsidR="003A6DCE" w:rsidRPr="00681E12" w:rsidRDefault="0041584D" w:rsidP="009A2423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>体験活動推進スタッフ活動促進助成について、下記のとおり関係書類を添えて申請します</w:t>
      </w:r>
      <w:r w:rsidR="00E71E04" w:rsidRPr="00681E12">
        <w:rPr>
          <w:rFonts w:ascii="BIZ UDゴシック" w:eastAsia="BIZ UDゴシック" w:hAnsi="BIZ UDゴシック"/>
          <w:sz w:val="22"/>
        </w:rPr>
        <w:t>。</w:t>
      </w:r>
    </w:p>
    <w:p w14:paraId="33E803DC" w14:textId="77777777" w:rsidR="00BA1BC4" w:rsidRPr="00681E12" w:rsidRDefault="00BA1BC4" w:rsidP="009A2423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</w:p>
    <w:p w14:paraId="608AF747" w14:textId="086E8400" w:rsidR="0041584D" w:rsidRPr="00681E12" w:rsidRDefault="0041584D" w:rsidP="009A2423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>１．団体情報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425"/>
        <w:gridCol w:w="284"/>
        <w:gridCol w:w="283"/>
        <w:gridCol w:w="284"/>
        <w:gridCol w:w="142"/>
        <w:gridCol w:w="567"/>
        <w:gridCol w:w="1204"/>
        <w:gridCol w:w="355"/>
        <w:gridCol w:w="709"/>
        <w:gridCol w:w="141"/>
        <w:gridCol w:w="709"/>
        <w:gridCol w:w="425"/>
        <w:gridCol w:w="279"/>
        <w:gridCol w:w="562"/>
        <w:gridCol w:w="562"/>
        <w:gridCol w:w="562"/>
        <w:gridCol w:w="33"/>
        <w:gridCol w:w="529"/>
        <w:gridCol w:w="563"/>
      </w:tblGrid>
      <w:tr w:rsidR="00753843" w:rsidRPr="00681E12" w14:paraId="6CC7D398" w14:textId="77777777" w:rsidTr="00753843">
        <w:tc>
          <w:tcPr>
            <w:tcW w:w="1417" w:type="dxa"/>
            <w:vMerge w:val="restart"/>
            <w:shd w:val="pct5" w:color="auto" w:fill="auto"/>
          </w:tcPr>
          <w:p w14:paraId="1495E729" w14:textId="1263245B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団体名</w:t>
            </w:r>
          </w:p>
        </w:tc>
        <w:tc>
          <w:tcPr>
            <w:tcW w:w="1276" w:type="dxa"/>
            <w:gridSpan w:val="4"/>
            <w:shd w:val="pct5" w:color="auto" w:fill="auto"/>
          </w:tcPr>
          <w:p w14:paraId="1FCE9549" w14:textId="444053B5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7342" w:type="dxa"/>
            <w:gridSpan w:val="15"/>
          </w:tcPr>
          <w:p w14:paraId="55D1CD8F" w14:textId="62B04832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53843" w:rsidRPr="00681E12" w14:paraId="1F055250" w14:textId="77777777" w:rsidTr="00753843">
        <w:tc>
          <w:tcPr>
            <w:tcW w:w="1417" w:type="dxa"/>
            <w:vMerge/>
            <w:shd w:val="pct5" w:color="auto" w:fill="auto"/>
          </w:tcPr>
          <w:p w14:paraId="490D5698" w14:textId="77777777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gridSpan w:val="4"/>
            <w:shd w:val="pct5" w:color="auto" w:fill="auto"/>
          </w:tcPr>
          <w:p w14:paraId="1F54439C" w14:textId="3DF37D5E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名称</w:t>
            </w:r>
          </w:p>
        </w:tc>
        <w:tc>
          <w:tcPr>
            <w:tcW w:w="7342" w:type="dxa"/>
            <w:gridSpan w:val="15"/>
          </w:tcPr>
          <w:p w14:paraId="1FBFE01C" w14:textId="5341D34E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81E12" w:rsidRPr="00681E12" w14:paraId="6CE43A1C" w14:textId="77777777" w:rsidTr="00310695">
        <w:trPr>
          <w:trHeight w:val="350"/>
        </w:trPr>
        <w:tc>
          <w:tcPr>
            <w:tcW w:w="1417" w:type="dxa"/>
            <w:vMerge w:val="restart"/>
            <w:shd w:val="pct5" w:color="auto" w:fill="auto"/>
          </w:tcPr>
          <w:p w14:paraId="3F9FB7E1" w14:textId="77777777" w:rsidR="00224615" w:rsidRDefault="00224615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団体種別</w:t>
            </w:r>
          </w:p>
          <w:p w14:paraId="2A338D1F" w14:textId="05A1AB40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753843">
              <w:rPr>
                <w:rFonts w:ascii="BIZ UDゴシック" w:eastAsia="BIZ UDゴシック" w:hAnsi="BIZ UDゴシック"/>
                <w:sz w:val="16"/>
              </w:rPr>
              <w:t>該当に</w:t>
            </w:r>
            <w:r w:rsidRPr="00753843">
              <w:rPr>
                <w:rFonts w:ascii="Segoe UI Symbol" w:eastAsia="BIZ UDゴシック" w:hAnsi="Segoe UI Symbol" w:cs="Segoe UI Symbol"/>
                <w:sz w:val="16"/>
              </w:rPr>
              <w:t>☑</w:t>
            </w:r>
            <w:r>
              <w:rPr>
                <w:rFonts w:ascii="Segoe UI Symbol" w:eastAsia="BIZ UDゴシック" w:hAnsi="Segoe UI Symbol" w:cs="Segoe UI Symbol"/>
                <w:sz w:val="16"/>
              </w:rPr>
              <w:t>)</w:t>
            </w:r>
          </w:p>
        </w:tc>
        <w:tc>
          <w:tcPr>
            <w:tcW w:w="425" w:type="dxa"/>
            <w:tcBorders>
              <w:right w:val="nil"/>
            </w:tcBorders>
          </w:tcPr>
          <w:p w14:paraId="54A41D20" w14:textId="258E5E63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3119" w:type="dxa"/>
            <w:gridSpan w:val="7"/>
            <w:tcBorders>
              <w:left w:val="nil"/>
            </w:tcBorders>
          </w:tcPr>
          <w:p w14:paraId="207A2350" w14:textId="33A06A61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任意</w:t>
            </w:r>
            <w:r w:rsidR="00753843">
              <w:rPr>
                <w:rFonts w:ascii="BIZ UDゴシック" w:eastAsia="BIZ UDゴシック" w:hAnsi="BIZ UDゴシック" w:hint="eastAsia"/>
                <w:sz w:val="22"/>
              </w:rPr>
              <w:t>団体（法人格なし）</w:t>
            </w:r>
          </w:p>
        </w:tc>
        <w:tc>
          <w:tcPr>
            <w:tcW w:w="850" w:type="dxa"/>
            <w:gridSpan w:val="2"/>
            <w:vMerge w:val="restart"/>
            <w:shd w:val="pct5" w:color="auto" w:fill="auto"/>
          </w:tcPr>
          <w:p w14:paraId="207569A8" w14:textId="77777777" w:rsidR="00224615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設立日</w:t>
            </w:r>
          </w:p>
          <w:p w14:paraId="2ECC4658" w14:textId="7AF9AE6D" w:rsidR="004D11D6" w:rsidRPr="00681E12" w:rsidRDefault="0031069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和暦</w:t>
            </w:r>
          </w:p>
        </w:tc>
        <w:tc>
          <w:tcPr>
            <w:tcW w:w="1413" w:type="dxa"/>
            <w:gridSpan w:val="3"/>
            <w:vMerge w:val="restart"/>
            <w:tcBorders>
              <w:right w:val="single" w:sz="4" w:space="0" w:color="auto"/>
            </w:tcBorders>
          </w:tcPr>
          <w:p w14:paraId="6057572F" w14:textId="3757628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1B894AC" w14:textId="47A3C7DE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C41DB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9E75150" w14:textId="0A8676B3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27537C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</w:tcBorders>
            <w:shd w:val="pct5" w:color="auto" w:fill="auto"/>
          </w:tcPr>
          <w:p w14:paraId="16B9B1BC" w14:textId="3C96E5ED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681E12" w:rsidRPr="00681E12" w14:paraId="4BD62AF4" w14:textId="77777777" w:rsidTr="00310695">
        <w:trPr>
          <w:trHeight w:val="350"/>
        </w:trPr>
        <w:tc>
          <w:tcPr>
            <w:tcW w:w="1417" w:type="dxa"/>
            <w:vMerge/>
            <w:shd w:val="pct5" w:color="auto" w:fill="auto"/>
          </w:tcPr>
          <w:p w14:paraId="73E6F3C9" w14:textId="77777777" w:rsidR="00224615" w:rsidRPr="00681E12" w:rsidRDefault="00224615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6235C79" w14:textId="56943345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3119" w:type="dxa"/>
            <w:gridSpan w:val="7"/>
            <w:tcBorders>
              <w:left w:val="nil"/>
            </w:tcBorders>
          </w:tcPr>
          <w:p w14:paraId="7E236CD0" w14:textId="37EF6533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/>
                <w:sz w:val="22"/>
              </w:rPr>
              <w:t>特定非営利</w:t>
            </w:r>
            <w:r w:rsidR="00753843">
              <w:rPr>
                <w:rFonts w:ascii="BIZ UDゴシック" w:eastAsia="BIZ UDゴシック" w:hAnsi="BIZ UDゴシック"/>
                <w:sz w:val="22"/>
              </w:rPr>
              <w:t>活動法人（ＮＰＯ）</w:t>
            </w:r>
          </w:p>
        </w:tc>
        <w:tc>
          <w:tcPr>
            <w:tcW w:w="850" w:type="dxa"/>
            <w:gridSpan w:val="2"/>
            <w:vMerge/>
            <w:shd w:val="pct5" w:color="auto" w:fill="auto"/>
          </w:tcPr>
          <w:p w14:paraId="08176EA2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3" w:type="dxa"/>
            <w:gridSpan w:val="3"/>
            <w:vMerge/>
            <w:tcBorders>
              <w:right w:val="single" w:sz="4" w:space="0" w:color="auto"/>
            </w:tcBorders>
          </w:tcPr>
          <w:p w14:paraId="0BF23BB5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6E934F7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1DA00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B34E58D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2ADD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shd w:val="pct5" w:color="auto" w:fill="auto"/>
          </w:tcPr>
          <w:p w14:paraId="30125F13" w14:textId="641B7206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81E12" w:rsidRPr="00681E12" w14:paraId="661F5B8C" w14:textId="77777777" w:rsidTr="00310695">
        <w:trPr>
          <w:trHeight w:val="350"/>
        </w:trPr>
        <w:tc>
          <w:tcPr>
            <w:tcW w:w="1417" w:type="dxa"/>
            <w:vMerge/>
            <w:shd w:val="pct5" w:color="auto" w:fill="auto"/>
          </w:tcPr>
          <w:p w14:paraId="723A9E51" w14:textId="77777777" w:rsidR="00224615" w:rsidRPr="00681E12" w:rsidRDefault="00224615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58453533" w14:textId="454739B5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993" w:type="dxa"/>
            <w:gridSpan w:val="4"/>
            <w:tcBorders>
              <w:left w:val="nil"/>
              <w:right w:val="nil"/>
            </w:tcBorders>
          </w:tcPr>
          <w:p w14:paraId="671A8A6C" w14:textId="1C5B1FE0" w:rsidR="00224615" w:rsidRPr="00681E12" w:rsidRDefault="00224615" w:rsidP="00224615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/>
                <w:sz w:val="22"/>
              </w:rPr>
              <w:t>その他</w:t>
            </w:r>
          </w:p>
        </w:tc>
        <w:tc>
          <w:tcPr>
            <w:tcW w:w="2126" w:type="dxa"/>
            <w:gridSpan w:val="3"/>
            <w:tcBorders>
              <w:left w:val="nil"/>
            </w:tcBorders>
          </w:tcPr>
          <w:p w14:paraId="4DD874CC" w14:textId="50F4F4C6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/>
                <w:sz w:val="22"/>
              </w:rPr>
              <w:t>（）</w:t>
            </w:r>
          </w:p>
        </w:tc>
        <w:tc>
          <w:tcPr>
            <w:tcW w:w="850" w:type="dxa"/>
            <w:gridSpan w:val="2"/>
            <w:vMerge/>
            <w:shd w:val="pct5" w:color="auto" w:fill="auto"/>
          </w:tcPr>
          <w:p w14:paraId="4845888C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3" w:type="dxa"/>
            <w:gridSpan w:val="3"/>
            <w:vMerge/>
            <w:tcBorders>
              <w:right w:val="single" w:sz="4" w:space="0" w:color="auto"/>
            </w:tcBorders>
          </w:tcPr>
          <w:p w14:paraId="0C9768B9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7994026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BB76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AAA668D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EA0A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shd w:val="pct5" w:color="auto" w:fill="auto"/>
          </w:tcPr>
          <w:p w14:paraId="04059B31" w14:textId="4AA08EE9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53843" w:rsidRPr="00681E12" w14:paraId="33DE8F90" w14:textId="77777777" w:rsidTr="00753843">
        <w:tc>
          <w:tcPr>
            <w:tcW w:w="1417" w:type="dxa"/>
            <w:shd w:val="pct5" w:color="auto" w:fill="auto"/>
          </w:tcPr>
          <w:p w14:paraId="64A98306" w14:textId="77777777" w:rsidR="00753843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  <w:p w14:paraId="0A962296" w14:textId="24A72B98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3843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753843">
              <w:rPr>
                <w:rFonts w:ascii="BIZ UDゴシック" w:eastAsia="BIZ UDゴシック" w:hAnsi="BIZ UDゴシック"/>
                <w:sz w:val="16"/>
              </w:rPr>
              <w:t>郵便物送付先）</w:t>
            </w:r>
          </w:p>
        </w:tc>
        <w:tc>
          <w:tcPr>
            <w:tcW w:w="8618" w:type="dxa"/>
            <w:gridSpan w:val="19"/>
          </w:tcPr>
          <w:p w14:paraId="28835294" w14:textId="7DFB1597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－</w:t>
            </w:r>
          </w:p>
          <w:p w14:paraId="3CB982E0" w14:textId="5ADCD378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福岡県</w:t>
            </w:r>
          </w:p>
        </w:tc>
      </w:tr>
      <w:tr w:rsidR="00753843" w:rsidRPr="00681E12" w14:paraId="51C7E313" w14:textId="77777777" w:rsidTr="00753843">
        <w:tc>
          <w:tcPr>
            <w:tcW w:w="1417" w:type="dxa"/>
            <w:vMerge w:val="restart"/>
            <w:shd w:val="pct5" w:color="auto" w:fill="auto"/>
          </w:tcPr>
          <w:p w14:paraId="7C364606" w14:textId="4EE1D23E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1276" w:type="dxa"/>
            <w:gridSpan w:val="4"/>
            <w:shd w:val="pct5" w:color="auto" w:fill="auto"/>
          </w:tcPr>
          <w:p w14:paraId="549E5BD7" w14:textId="331FFBCE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7342" w:type="dxa"/>
            <w:gridSpan w:val="15"/>
          </w:tcPr>
          <w:p w14:paraId="492955A8" w14:textId="0C8B3C8B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53843" w:rsidRPr="00681E12" w14:paraId="18189601" w14:textId="77777777" w:rsidTr="00753843">
        <w:tc>
          <w:tcPr>
            <w:tcW w:w="1417" w:type="dxa"/>
            <w:vMerge/>
            <w:shd w:val="pct5" w:color="auto" w:fill="auto"/>
          </w:tcPr>
          <w:p w14:paraId="668E1B32" w14:textId="77777777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gridSpan w:val="4"/>
            <w:shd w:val="pct5" w:color="auto" w:fill="auto"/>
          </w:tcPr>
          <w:p w14:paraId="74B62F18" w14:textId="5561FB5D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7342" w:type="dxa"/>
            <w:gridSpan w:val="15"/>
          </w:tcPr>
          <w:p w14:paraId="0C399512" w14:textId="77777777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53843" w:rsidRPr="00681E12" w14:paraId="582CDDC5" w14:textId="77777777" w:rsidTr="00753843">
        <w:trPr>
          <w:trHeight w:val="345"/>
        </w:trPr>
        <w:tc>
          <w:tcPr>
            <w:tcW w:w="1417" w:type="dxa"/>
            <w:vMerge w:val="restart"/>
            <w:shd w:val="pct5" w:color="auto" w:fill="auto"/>
          </w:tcPr>
          <w:p w14:paraId="23E748FA" w14:textId="489C4760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申請担当者</w:t>
            </w:r>
          </w:p>
        </w:tc>
        <w:tc>
          <w:tcPr>
            <w:tcW w:w="1276" w:type="dxa"/>
            <w:gridSpan w:val="4"/>
            <w:vMerge w:val="restart"/>
            <w:shd w:val="pct5" w:color="auto" w:fill="auto"/>
          </w:tcPr>
          <w:p w14:paraId="3704CF61" w14:textId="77777777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2977" w:type="dxa"/>
            <w:gridSpan w:val="5"/>
            <w:vMerge w:val="restart"/>
          </w:tcPr>
          <w:p w14:paraId="7AE76087" w14:textId="201A964D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408B1E6B" w14:textId="77777777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3515" w:type="dxa"/>
            <w:gridSpan w:val="8"/>
          </w:tcPr>
          <w:p w14:paraId="196F26B6" w14:textId="2BFDBEBD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53843" w:rsidRPr="00681E12" w14:paraId="7B3B6E14" w14:textId="77777777" w:rsidTr="00753843">
        <w:trPr>
          <w:trHeight w:val="345"/>
        </w:trPr>
        <w:tc>
          <w:tcPr>
            <w:tcW w:w="1417" w:type="dxa"/>
            <w:vMerge/>
            <w:shd w:val="pct5" w:color="auto" w:fill="auto"/>
          </w:tcPr>
          <w:p w14:paraId="08A02E60" w14:textId="77777777" w:rsidR="00753843" w:rsidRPr="00681E12" w:rsidRDefault="00753843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gridSpan w:val="4"/>
            <w:vMerge/>
            <w:shd w:val="pct5" w:color="auto" w:fill="auto"/>
          </w:tcPr>
          <w:p w14:paraId="461B4B0A" w14:textId="77777777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gridSpan w:val="5"/>
            <w:vMerge/>
          </w:tcPr>
          <w:p w14:paraId="041FC264" w14:textId="3079A77E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gridSpan w:val="2"/>
            <w:shd w:val="pct5" w:color="auto" w:fill="auto"/>
          </w:tcPr>
          <w:p w14:paraId="78ABE9B5" w14:textId="77777777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/>
                <w:sz w:val="22"/>
              </w:rPr>
              <w:t>Email</w:t>
            </w:r>
          </w:p>
        </w:tc>
        <w:tc>
          <w:tcPr>
            <w:tcW w:w="3515" w:type="dxa"/>
            <w:gridSpan w:val="8"/>
          </w:tcPr>
          <w:p w14:paraId="51711B91" w14:textId="5F41C192" w:rsidR="00753843" w:rsidRPr="00681E12" w:rsidRDefault="00753843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81E12" w:rsidRPr="00681E12" w14:paraId="7FDDB798" w14:textId="77777777" w:rsidTr="00753843">
        <w:tc>
          <w:tcPr>
            <w:tcW w:w="1417" w:type="dxa"/>
            <w:shd w:val="pct5" w:color="auto" w:fill="auto"/>
          </w:tcPr>
          <w:p w14:paraId="3CAB9625" w14:textId="6D1A9AFF" w:rsidR="00224615" w:rsidRPr="00681E12" w:rsidRDefault="00224615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会員数</w:t>
            </w:r>
          </w:p>
        </w:tc>
        <w:tc>
          <w:tcPr>
            <w:tcW w:w="992" w:type="dxa"/>
            <w:gridSpan w:val="3"/>
            <w:shd w:val="pct5" w:color="auto" w:fill="auto"/>
          </w:tcPr>
          <w:p w14:paraId="0DD26109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正会員</w:t>
            </w:r>
          </w:p>
        </w:tc>
        <w:tc>
          <w:tcPr>
            <w:tcW w:w="2197" w:type="dxa"/>
            <w:gridSpan w:val="4"/>
            <w:tcBorders>
              <w:right w:val="single" w:sz="4" w:space="0" w:color="auto"/>
            </w:tcBorders>
          </w:tcPr>
          <w:p w14:paraId="59415FE5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  <w:shd w:val="pct5" w:color="auto" w:fill="auto"/>
          </w:tcPr>
          <w:p w14:paraId="1DABCF47" w14:textId="3B1060C8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人・団体</w:t>
            </w:r>
          </w:p>
        </w:tc>
        <w:tc>
          <w:tcPr>
            <w:tcW w:w="1275" w:type="dxa"/>
            <w:gridSpan w:val="3"/>
            <w:shd w:val="pct5" w:color="auto" w:fill="auto"/>
          </w:tcPr>
          <w:p w14:paraId="4EE56A6D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賛助会員</w:t>
            </w:r>
          </w:p>
        </w:tc>
        <w:tc>
          <w:tcPr>
            <w:tcW w:w="1998" w:type="dxa"/>
            <w:gridSpan w:val="5"/>
            <w:tcBorders>
              <w:right w:val="single" w:sz="4" w:space="0" w:color="auto"/>
            </w:tcBorders>
          </w:tcPr>
          <w:p w14:paraId="17B13CB8" w14:textId="77777777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auto"/>
            </w:tcBorders>
            <w:shd w:val="pct5" w:color="auto" w:fill="auto"/>
          </w:tcPr>
          <w:p w14:paraId="633B955B" w14:textId="0D330E82" w:rsidR="00224615" w:rsidRPr="00681E12" w:rsidRDefault="00224615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人・団体</w:t>
            </w:r>
          </w:p>
        </w:tc>
      </w:tr>
      <w:tr w:rsidR="00681E12" w:rsidRPr="00681E12" w14:paraId="7F5316CC" w14:textId="77777777" w:rsidTr="00753843">
        <w:tc>
          <w:tcPr>
            <w:tcW w:w="1417" w:type="dxa"/>
            <w:shd w:val="pct5" w:color="auto" w:fill="auto"/>
          </w:tcPr>
          <w:p w14:paraId="28DAB024" w14:textId="1301FB39" w:rsidR="00681E12" w:rsidRPr="00681E12" w:rsidRDefault="00681E12" w:rsidP="00753843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過去の助成実績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14:paraId="0765E02A" w14:textId="26081604" w:rsidR="00681E12" w:rsidRPr="00681E12" w:rsidRDefault="00681E12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709" w:type="dxa"/>
            <w:gridSpan w:val="3"/>
            <w:tcBorders>
              <w:left w:val="nil"/>
            </w:tcBorders>
          </w:tcPr>
          <w:p w14:paraId="68A41F8E" w14:textId="1FBE36EA" w:rsidR="00681E12" w:rsidRPr="00681E12" w:rsidRDefault="00681E12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なし</w:t>
            </w:r>
          </w:p>
        </w:tc>
        <w:tc>
          <w:tcPr>
            <w:tcW w:w="567" w:type="dxa"/>
            <w:tcBorders>
              <w:right w:val="nil"/>
            </w:tcBorders>
          </w:tcPr>
          <w:p w14:paraId="5784834E" w14:textId="4392969C" w:rsidR="00681E12" w:rsidRPr="00681E12" w:rsidRDefault="00681E12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6633" w:type="dxa"/>
            <w:gridSpan w:val="13"/>
            <w:tcBorders>
              <w:left w:val="nil"/>
            </w:tcBorders>
          </w:tcPr>
          <w:p w14:paraId="7B5B798D" w14:textId="553EE6A9" w:rsidR="00681E12" w:rsidRPr="00681E12" w:rsidRDefault="00681E12" w:rsidP="009A242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あり→助成決定年月日（　　年　　月　　日）</w:t>
            </w:r>
          </w:p>
        </w:tc>
      </w:tr>
    </w:tbl>
    <w:p w14:paraId="62D6A3C6" w14:textId="77777777" w:rsidR="0041584D" w:rsidRPr="00681E12" w:rsidRDefault="0041584D" w:rsidP="009A2423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</w:p>
    <w:p w14:paraId="1A26E012" w14:textId="0CABD750" w:rsidR="00BA1BC4" w:rsidRPr="00681E12" w:rsidRDefault="00681E12" w:rsidP="0041584D">
      <w:pPr>
        <w:tabs>
          <w:tab w:val="right" w:pos="5040"/>
        </w:tabs>
        <w:overflowPunct w:val="0"/>
        <w:adjustRightInd w:val="0"/>
        <w:ind w:firstLineChars="100" w:firstLine="209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 w:hint="eastAsia"/>
          <w:spacing w:val="2"/>
          <w:kern w:val="0"/>
          <w:sz w:val="22"/>
        </w:rPr>
        <w:t>２</w:t>
      </w:r>
      <w:r w:rsidR="0041584D" w:rsidRPr="00681E12">
        <w:rPr>
          <w:rFonts w:ascii="BIZ UDゴシック" w:eastAsia="BIZ UDゴシック" w:hAnsi="BIZ UDゴシック" w:hint="eastAsia"/>
          <w:spacing w:val="2"/>
          <w:kern w:val="0"/>
          <w:sz w:val="22"/>
        </w:rPr>
        <w:t>．</w:t>
      </w:r>
      <w:r w:rsidR="004F030D">
        <w:rPr>
          <w:rFonts w:ascii="BIZ UDゴシック" w:eastAsia="BIZ UDゴシック" w:hAnsi="BIZ UDゴシック" w:hint="eastAsia"/>
          <w:spacing w:val="2"/>
          <w:kern w:val="0"/>
          <w:sz w:val="22"/>
        </w:rPr>
        <w:t>体験活動推進スタッフ</w:t>
      </w:r>
      <w:r w:rsidR="00BA1BC4" w:rsidRPr="00681E12">
        <w:rPr>
          <w:rFonts w:ascii="BIZ UDゴシック" w:eastAsia="BIZ UDゴシック" w:hAnsi="BIZ UDゴシック" w:hint="eastAsia"/>
          <w:sz w:val="22"/>
        </w:rPr>
        <w:t>受け入れ人数および申請額</w:t>
      </w:r>
    </w:p>
    <w:tbl>
      <w:tblPr>
        <w:tblStyle w:val="a7"/>
        <w:tblW w:w="0" w:type="auto"/>
        <w:tblInd w:w="66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1E12" w:rsidRPr="00681E12" w14:paraId="59037C26" w14:textId="77777777" w:rsidTr="00753843">
        <w:tc>
          <w:tcPr>
            <w:tcW w:w="3114" w:type="dxa"/>
            <w:shd w:val="pct5" w:color="auto" w:fill="auto"/>
          </w:tcPr>
          <w:p w14:paraId="606ED2C0" w14:textId="53C479BB" w:rsidR="00BA1BC4" w:rsidRPr="00681E12" w:rsidRDefault="0041584D" w:rsidP="00AF6187">
            <w:pPr>
              <w:pStyle w:val="ae"/>
              <w:widowControl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受け入れ</w:t>
            </w:r>
            <w:r w:rsidR="00BA1BC4" w:rsidRPr="00681E12">
              <w:rPr>
                <w:rFonts w:ascii="BIZ UDゴシック" w:eastAsia="BIZ UDゴシック" w:hAnsi="BIZ UDゴシック" w:hint="eastAsia"/>
                <w:sz w:val="22"/>
              </w:rPr>
              <w:t>人数</w:t>
            </w:r>
          </w:p>
        </w:tc>
        <w:tc>
          <w:tcPr>
            <w:tcW w:w="3115" w:type="dxa"/>
            <w:shd w:val="pct5" w:color="auto" w:fill="auto"/>
          </w:tcPr>
          <w:p w14:paraId="16980324" w14:textId="77777777" w:rsidR="00BA1BC4" w:rsidRPr="00681E12" w:rsidRDefault="00BA1BC4" w:rsidP="00AF6187">
            <w:pPr>
              <w:pStyle w:val="ae"/>
              <w:widowControl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単価</w:t>
            </w:r>
          </w:p>
        </w:tc>
        <w:tc>
          <w:tcPr>
            <w:tcW w:w="3115" w:type="dxa"/>
            <w:shd w:val="pct5" w:color="auto" w:fill="auto"/>
          </w:tcPr>
          <w:p w14:paraId="60BD4B6D" w14:textId="21839FBC" w:rsidR="00BA1BC4" w:rsidRPr="00681E12" w:rsidRDefault="00BA1BC4" w:rsidP="00AF6187">
            <w:pPr>
              <w:pStyle w:val="ae"/>
              <w:widowControl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申請額</w:t>
            </w:r>
          </w:p>
        </w:tc>
      </w:tr>
      <w:tr w:rsidR="00681E12" w:rsidRPr="00681E12" w14:paraId="708A7CA9" w14:textId="77777777" w:rsidTr="00310695">
        <w:tc>
          <w:tcPr>
            <w:tcW w:w="3114" w:type="dxa"/>
          </w:tcPr>
          <w:p w14:paraId="75BE98B1" w14:textId="77777777" w:rsidR="00BA1BC4" w:rsidRPr="00681E12" w:rsidRDefault="00BA1BC4" w:rsidP="00AF6187">
            <w:pPr>
              <w:pStyle w:val="ae"/>
              <w:widowControl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3115" w:type="dxa"/>
            <w:shd w:val="pct5" w:color="auto" w:fill="auto"/>
          </w:tcPr>
          <w:p w14:paraId="2BF4A4CE" w14:textId="77777777" w:rsidR="00BA1BC4" w:rsidRPr="00681E12" w:rsidRDefault="00BA1BC4" w:rsidP="00AF6187">
            <w:pPr>
              <w:pStyle w:val="ae"/>
              <w:widowControl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２，５００円</w:t>
            </w:r>
          </w:p>
        </w:tc>
        <w:tc>
          <w:tcPr>
            <w:tcW w:w="3115" w:type="dxa"/>
          </w:tcPr>
          <w:p w14:paraId="636338E4" w14:textId="77777777" w:rsidR="00BA1BC4" w:rsidRPr="00681E12" w:rsidRDefault="00BA1BC4" w:rsidP="00AF6187">
            <w:pPr>
              <w:pStyle w:val="ae"/>
              <w:widowControl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81E12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</w:tbl>
    <w:p w14:paraId="0BDD4693" w14:textId="437BEBA8" w:rsidR="00BA1BC4" w:rsidRPr="00681E12" w:rsidRDefault="0041584D" w:rsidP="00BA1BC4">
      <w:pPr>
        <w:pStyle w:val="ae"/>
        <w:widowControl/>
        <w:ind w:leftChars="0" w:left="664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>※受け入れ者の一覧は以下のとおり。</w:t>
      </w:r>
    </w:p>
    <w:p w14:paraId="040C6C78" w14:textId="28A173DD" w:rsidR="0041584D" w:rsidRPr="00681E12" w:rsidRDefault="0041584D" w:rsidP="00BA1BC4">
      <w:pPr>
        <w:pStyle w:val="ae"/>
        <w:widowControl/>
        <w:ind w:leftChars="0" w:left="664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>※自団体が養成事業者として養成した</w:t>
      </w:r>
      <w:r w:rsidR="004F030D">
        <w:rPr>
          <w:rFonts w:ascii="BIZ UDゴシック" w:eastAsia="BIZ UDゴシック" w:hAnsi="BIZ UDゴシック"/>
          <w:sz w:val="22"/>
        </w:rPr>
        <w:t>体験活動推進スタッフ</w:t>
      </w:r>
      <w:r w:rsidRPr="00681E12">
        <w:rPr>
          <w:rFonts w:ascii="BIZ UDゴシック" w:eastAsia="BIZ UDゴシック" w:hAnsi="BIZ UDゴシック"/>
          <w:sz w:val="22"/>
        </w:rPr>
        <w:t>は除外</w:t>
      </w:r>
      <w:r w:rsidR="00753843">
        <w:rPr>
          <w:rFonts w:ascii="BIZ UDゴシック" w:eastAsia="BIZ UDゴシック" w:hAnsi="BIZ UDゴシック"/>
          <w:sz w:val="22"/>
        </w:rPr>
        <w:t>する</w:t>
      </w:r>
      <w:r w:rsidRPr="00681E12">
        <w:rPr>
          <w:rFonts w:ascii="BIZ UDゴシック" w:eastAsia="BIZ UDゴシック" w:hAnsi="BIZ UDゴシック"/>
          <w:sz w:val="22"/>
        </w:rPr>
        <w:t>。</w:t>
      </w:r>
    </w:p>
    <w:p w14:paraId="4A002B46" w14:textId="77777777" w:rsidR="0041584D" w:rsidRPr="00681E12" w:rsidRDefault="0041584D" w:rsidP="00BA1BC4">
      <w:pPr>
        <w:pStyle w:val="ae"/>
        <w:widowControl/>
        <w:ind w:leftChars="0" w:left="664"/>
        <w:jc w:val="left"/>
        <w:rPr>
          <w:rFonts w:ascii="BIZ UDゴシック" w:eastAsia="BIZ UDゴシック" w:hAnsi="BIZ UDゴシック"/>
          <w:sz w:val="22"/>
        </w:rPr>
      </w:pPr>
    </w:p>
    <w:p w14:paraId="42E92D86" w14:textId="548DDE08" w:rsidR="00BA1BC4" w:rsidRPr="00681E12" w:rsidRDefault="00681E12" w:rsidP="0041584D">
      <w:pPr>
        <w:tabs>
          <w:tab w:val="right" w:pos="5040"/>
        </w:tabs>
        <w:overflowPunct w:val="0"/>
        <w:adjustRightInd w:val="0"/>
        <w:ind w:firstLineChars="100" w:firstLine="209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 w:hint="eastAsia"/>
          <w:spacing w:val="2"/>
          <w:kern w:val="0"/>
          <w:sz w:val="22"/>
        </w:rPr>
        <w:t>３</w:t>
      </w:r>
      <w:r w:rsidR="0041584D" w:rsidRPr="00681E12">
        <w:rPr>
          <w:rFonts w:ascii="BIZ UDゴシック" w:eastAsia="BIZ UDゴシック" w:hAnsi="BIZ UDゴシック" w:hint="eastAsia"/>
          <w:spacing w:val="2"/>
          <w:kern w:val="0"/>
          <w:sz w:val="22"/>
        </w:rPr>
        <w:t>．</w:t>
      </w:r>
      <w:r w:rsidR="00753843">
        <w:rPr>
          <w:rFonts w:ascii="BIZ UDゴシック" w:eastAsia="BIZ UDゴシック" w:hAnsi="BIZ UDゴシック" w:hint="eastAsia"/>
          <w:spacing w:val="2"/>
          <w:kern w:val="0"/>
          <w:sz w:val="22"/>
        </w:rPr>
        <w:t>受け入れ</w:t>
      </w:r>
      <w:r w:rsidR="00BA1BC4" w:rsidRPr="00681E12">
        <w:rPr>
          <w:rFonts w:ascii="BIZ UDゴシック" w:eastAsia="BIZ UDゴシック" w:hAnsi="BIZ UDゴシック"/>
          <w:sz w:val="22"/>
        </w:rPr>
        <w:t>期間</w:t>
      </w:r>
    </w:p>
    <w:p w14:paraId="06844965" w14:textId="77777777" w:rsidR="00BA1BC4" w:rsidRPr="00681E12" w:rsidRDefault="00BA1BC4" w:rsidP="00BA1BC4">
      <w:pPr>
        <w:pStyle w:val="ae"/>
        <w:widowControl/>
        <w:ind w:leftChars="0" w:left="664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 w:hint="eastAsia"/>
          <w:sz w:val="22"/>
        </w:rPr>
        <w:t>令和　年　月　日　～令和　年　月　日</w:t>
      </w:r>
    </w:p>
    <w:p w14:paraId="5C0CCB42" w14:textId="77777777" w:rsidR="00224615" w:rsidRPr="00681E12" w:rsidRDefault="00224615" w:rsidP="00FD7C1A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</w:p>
    <w:p w14:paraId="75B823B1" w14:textId="0E21801D" w:rsidR="00983F56" w:rsidRDefault="00681E12" w:rsidP="00FD7C1A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>４</w:t>
      </w:r>
      <w:r w:rsidR="00224615" w:rsidRPr="00681E12">
        <w:rPr>
          <w:rFonts w:ascii="BIZ UDゴシック" w:eastAsia="BIZ UDゴシック" w:hAnsi="BIZ UDゴシック"/>
          <w:sz w:val="22"/>
        </w:rPr>
        <w:t>．助成金の用途</w:t>
      </w:r>
    </w:p>
    <w:p w14:paraId="768289B3" w14:textId="16BE531C" w:rsidR="00753843" w:rsidRPr="00681E12" w:rsidRDefault="00753843" w:rsidP="00FD7C1A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　以下</w:t>
      </w:r>
      <w:r w:rsidR="006014A5">
        <w:rPr>
          <w:rFonts w:ascii="BIZ UDゴシック" w:eastAsia="BIZ UDゴシック" w:hAnsi="BIZ UDゴシック" w:hint="eastAsia"/>
          <w:sz w:val="22"/>
        </w:rPr>
        <w:t>該当する項目</w:t>
      </w:r>
      <w:r>
        <w:rPr>
          <w:rFonts w:ascii="BIZ UDゴシック" w:eastAsia="BIZ UDゴシック" w:hAnsi="BIZ UDゴシック"/>
          <w:sz w:val="22"/>
        </w:rPr>
        <w:t>を選択して○を付すこと。</w:t>
      </w:r>
    </w:p>
    <w:p w14:paraId="0BD50BC5" w14:textId="66DFA8DF" w:rsidR="00224615" w:rsidRPr="00681E12" w:rsidRDefault="00224615" w:rsidP="00FD7C1A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 xml:space="preserve">　</w:t>
      </w:r>
      <w:r w:rsidR="00753843">
        <w:rPr>
          <w:rFonts w:ascii="BIZ UDゴシック" w:eastAsia="BIZ UDゴシック" w:hAnsi="BIZ UDゴシック"/>
          <w:sz w:val="22"/>
        </w:rPr>
        <w:t xml:space="preserve">　</w:t>
      </w:r>
      <w:r w:rsidRPr="00681E12">
        <w:rPr>
          <w:rFonts w:ascii="BIZ UDゴシック" w:eastAsia="BIZ UDゴシック" w:hAnsi="BIZ UDゴシック"/>
          <w:sz w:val="22"/>
        </w:rPr>
        <w:t>ア</w:t>
      </w:r>
      <w:r w:rsidR="00753843">
        <w:rPr>
          <w:rFonts w:ascii="BIZ UDゴシック" w:eastAsia="BIZ UDゴシック" w:hAnsi="BIZ UDゴシック"/>
          <w:sz w:val="22"/>
        </w:rPr>
        <w:t xml:space="preserve"> </w:t>
      </w:r>
      <w:r w:rsidR="00753843">
        <w:rPr>
          <w:rFonts w:ascii="BIZ UDゴシック" w:eastAsia="BIZ UDゴシック" w:hAnsi="BIZ UDゴシック" w:hint="eastAsia"/>
          <w:sz w:val="22"/>
        </w:rPr>
        <w:t>当該体験活動推進スタッフに対する活動場所までの旅費</w:t>
      </w:r>
    </w:p>
    <w:p w14:paraId="3B3AE19D" w14:textId="33B14611" w:rsidR="00224615" w:rsidRPr="00681E12" w:rsidRDefault="00224615" w:rsidP="00FD7C1A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 xml:space="preserve">　</w:t>
      </w:r>
      <w:r w:rsidR="00753843">
        <w:rPr>
          <w:rFonts w:ascii="BIZ UDゴシック" w:eastAsia="BIZ UDゴシック" w:hAnsi="BIZ UDゴシック"/>
          <w:sz w:val="22"/>
        </w:rPr>
        <w:t xml:space="preserve">　</w:t>
      </w:r>
      <w:r w:rsidRPr="00681E12">
        <w:rPr>
          <w:rFonts w:ascii="BIZ UDゴシック" w:eastAsia="BIZ UDゴシック" w:hAnsi="BIZ UDゴシック"/>
          <w:sz w:val="22"/>
        </w:rPr>
        <w:t>イ</w:t>
      </w:r>
      <w:r w:rsidR="00753843">
        <w:rPr>
          <w:rFonts w:ascii="BIZ UDゴシック" w:eastAsia="BIZ UDゴシック" w:hAnsi="BIZ UDゴシック"/>
          <w:sz w:val="22"/>
        </w:rPr>
        <w:t xml:space="preserve"> </w:t>
      </w:r>
      <w:r w:rsidR="00B60D9C">
        <w:rPr>
          <w:rFonts w:ascii="BIZ UDゴシック" w:eastAsia="BIZ UDゴシック" w:hAnsi="BIZ UDゴシック" w:hint="eastAsia"/>
          <w:sz w:val="22"/>
        </w:rPr>
        <w:t>当該体験活動推進スタッフに対する謝金</w:t>
      </w:r>
    </w:p>
    <w:p w14:paraId="5E073066" w14:textId="2F293254" w:rsidR="00224615" w:rsidRPr="00681E12" w:rsidRDefault="00224615" w:rsidP="00B60D9C">
      <w:pPr>
        <w:ind w:left="205" w:hangingChars="100" w:hanging="205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 xml:space="preserve">　</w:t>
      </w:r>
      <w:r w:rsidR="00753843">
        <w:rPr>
          <w:rFonts w:ascii="BIZ UDゴシック" w:eastAsia="BIZ UDゴシック" w:hAnsi="BIZ UDゴシック"/>
          <w:sz w:val="22"/>
        </w:rPr>
        <w:t xml:space="preserve">　</w:t>
      </w:r>
      <w:r w:rsidR="00B60D9C">
        <w:rPr>
          <w:rFonts w:ascii="BIZ UDゴシック" w:eastAsia="BIZ UDゴシック" w:hAnsi="BIZ UDゴシック" w:hint="eastAsia"/>
          <w:sz w:val="22"/>
        </w:rPr>
        <w:t xml:space="preserve">　</w:t>
      </w:r>
      <w:r w:rsidRPr="00681E12">
        <w:rPr>
          <w:rFonts w:ascii="BIZ UDゴシック" w:eastAsia="BIZ UDゴシック" w:hAnsi="BIZ UDゴシック"/>
          <w:sz w:val="22"/>
        </w:rPr>
        <w:t xml:space="preserve">ウ </w:t>
      </w:r>
      <w:r w:rsidR="00753843">
        <w:rPr>
          <w:rFonts w:ascii="BIZ UDゴシック" w:eastAsia="BIZ UDゴシック" w:hAnsi="BIZ UDゴシック"/>
          <w:sz w:val="22"/>
        </w:rPr>
        <w:t>その他当該体験活動推進スタッフの</w:t>
      </w:r>
      <w:r w:rsidR="00B60D9C">
        <w:rPr>
          <w:rFonts w:ascii="BIZ UDゴシック" w:eastAsia="BIZ UDゴシック" w:hAnsi="BIZ UDゴシック"/>
          <w:sz w:val="22"/>
        </w:rPr>
        <w:t>受け入れ</w:t>
      </w:r>
      <w:r w:rsidR="00B60D9C">
        <w:rPr>
          <w:rFonts w:ascii="BIZ UDゴシック" w:eastAsia="BIZ UDゴシック" w:hAnsi="BIZ UDゴシック" w:hint="eastAsia"/>
          <w:sz w:val="22"/>
        </w:rPr>
        <w:t>や活動</w:t>
      </w:r>
      <w:r w:rsidR="00B60D9C">
        <w:rPr>
          <w:rFonts w:ascii="BIZ UDゴシック" w:eastAsia="BIZ UDゴシック" w:hAnsi="BIZ UDゴシック"/>
          <w:sz w:val="22"/>
        </w:rPr>
        <w:t>に必要な経費</w:t>
      </w:r>
    </w:p>
    <w:p w14:paraId="384FBDDE" w14:textId="77777777" w:rsidR="00224615" w:rsidRPr="00B60D9C" w:rsidRDefault="00224615" w:rsidP="00FD7C1A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</w:p>
    <w:p w14:paraId="343E2261" w14:textId="5D9713C9" w:rsidR="00E71E04" w:rsidRPr="00681E12" w:rsidRDefault="00681E12" w:rsidP="0041584D">
      <w:pPr>
        <w:widowControl/>
        <w:ind w:firstLineChars="100" w:firstLine="205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/>
          <w:sz w:val="22"/>
        </w:rPr>
        <w:t>５</w:t>
      </w:r>
      <w:r w:rsidR="0041584D" w:rsidRPr="00681E12">
        <w:rPr>
          <w:rFonts w:ascii="BIZ UDゴシック" w:eastAsia="BIZ UDゴシック" w:hAnsi="BIZ UDゴシック"/>
          <w:sz w:val="22"/>
        </w:rPr>
        <w:t>．</w:t>
      </w:r>
      <w:r w:rsidR="00BA1BC4" w:rsidRPr="00681E12">
        <w:rPr>
          <w:rFonts w:ascii="BIZ UDゴシック" w:eastAsia="BIZ UDゴシック" w:hAnsi="BIZ UDゴシック"/>
          <w:sz w:val="22"/>
        </w:rPr>
        <w:t>受け入れ</w:t>
      </w:r>
      <w:r w:rsidR="00983F56" w:rsidRPr="00681E12">
        <w:rPr>
          <w:rFonts w:ascii="BIZ UDゴシック" w:eastAsia="BIZ UDゴシック" w:hAnsi="BIZ UDゴシック"/>
          <w:sz w:val="22"/>
        </w:rPr>
        <w:t>名簿</w:t>
      </w:r>
    </w:p>
    <w:tbl>
      <w:tblPr>
        <w:tblStyle w:val="a7"/>
        <w:tblW w:w="4544" w:type="pct"/>
        <w:tblInd w:w="700" w:type="dxa"/>
        <w:tblLook w:val="04A0" w:firstRow="1" w:lastRow="0" w:firstColumn="1" w:lastColumn="0" w:noHBand="0" w:noVBand="1"/>
      </w:tblPr>
      <w:tblGrid>
        <w:gridCol w:w="410"/>
        <w:gridCol w:w="1013"/>
        <w:gridCol w:w="1277"/>
        <w:gridCol w:w="1589"/>
        <w:gridCol w:w="1245"/>
        <w:gridCol w:w="1984"/>
        <w:gridCol w:w="1984"/>
      </w:tblGrid>
      <w:tr w:rsidR="00681E12" w:rsidRPr="00681E12" w14:paraId="176DB562" w14:textId="306D1E08" w:rsidTr="0041584D">
        <w:tc>
          <w:tcPr>
            <w:tcW w:w="216" w:type="pct"/>
          </w:tcPr>
          <w:p w14:paraId="4EB9BE6D" w14:textId="77777777" w:rsidR="0041584D" w:rsidRPr="00681E12" w:rsidRDefault="0041584D" w:rsidP="003A6DC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33" w:type="pct"/>
          </w:tcPr>
          <w:p w14:paraId="46CB379C" w14:textId="7185314B" w:rsidR="0041584D" w:rsidRPr="00681E12" w:rsidRDefault="0041584D" w:rsidP="00BA1BC4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</w:pP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  <w:t>登録番号</w:t>
            </w:r>
          </w:p>
        </w:tc>
        <w:tc>
          <w:tcPr>
            <w:tcW w:w="672" w:type="pct"/>
          </w:tcPr>
          <w:p w14:paraId="7D21379B" w14:textId="513A1149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16"/>
                <w:szCs w:val="16"/>
              </w:rPr>
              <w:t>氏名</w:t>
            </w:r>
          </w:p>
        </w:tc>
        <w:tc>
          <w:tcPr>
            <w:tcW w:w="836" w:type="pct"/>
          </w:tcPr>
          <w:p w14:paraId="24D9DCD2" w14:textId="26EE2DA3" w:rsidR="0041584D" w:rsidRPr="00681E12" w:rsidRDefault="0041584D" w:rsidP="00BA1BC4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</w:pP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  <w:t>氏名</w:t>
            </w: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16"/>
                <w:szCs w:val="16"/>
              </w:rPr>
              <w:t>(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  <w:t>ﾌﾘｶﾞﾅ</w:t>
            </w: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16"/>
                <w:szCs w:val="16"/>
              </w:rPr>
              <w:t>)</w:t>
            </w:r>
          </w:p>
        </w:tc>
        <w:tc>
          <w:tcPr>
            <w:tcW w:w="655" w:type="pct"/>
          </w:tcPr>
          <w:p w14:paraId="54F924A7" w14:textId="7E691A86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</w:pP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  <w:t>活動日</w:t>
            </w:r>
          </w:p>
        </w:tc>
        <w:tc>
          <w:tcPr>
            <w:tcW w:w="1044" w:type="pct"/>
          </w:tcPr>
          <w:p w14:paraId="34A35735" w14:textId="1C2B35BF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</w:pP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  <w:t>活動分野※以下から選択</w:t>
            </w:r>
          </w:p>
        </w:tc>
        <w:tc>
          <w:tcPr>
            <w:tcW w:w="1044" w:type="pct"/>
          </w:tcPr>
          <w:p w14:paraId="6525E8DA" w14:textId="7385A78A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</w:pP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  <w:t>活動内容※</w:t>
            </w:r>
            <w:r w:rsidR="00B60D9C">
              <w:rPr>
                <w:rFonts w:ascii="BIZ UDゴシック" w:eastAsia="BIZ UDゴシック" w:hAnsi="BIZ UDゴシック" w:hint="eastAsia"/>
                <w:spacing w:val="2"/>
                <w:kern w:val="0"/>
                <w:sz w:val="16"/>
                <w:szCs w:val="16"/>
              </w:rPr>
              <w:t>簡潔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16"/>
                <w:szCs w:val="16"/>
              </w:rPr>
              <w:t>に記載</w:t>
            </w:r>
          </w:p>
        </w:tc>
      </w:tr>
      <w:tr w:rsidR="00681E12" w:rsidRPr="00681E12" w14:paraId="62FCE655" w14:textId="7A62EC20" w:rsidTr="0041584D">
        <w:tc>
          <w:tcPr>
            <w:tcW w:w="216" w:type="pct"/>
          </w:tcPr>
          <w:p w14:paraId="66D4250D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14:paraId="739E4341" w14:textId="10819FCF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19870529" w14:textId="6DD14644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30BA7E91" w14:textId="5D179C3A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7D96453B" w14:textId="119004DF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D87E963" w14:textId="11FC27D0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0098E45" w14:textId="79556EC8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690A8599" w14:textId="49A3D6A4" w:rsidTr="0041584D">
        <w:tc>
          <w:tcPr>
            <w:tcW w:w="216" w:type="pct"/>
          </w:tcPr>
          <w:p w14:paraId="1B1D3774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33" w:type="pct"/>
          </w:tcPr>
          <w:p w14:paraId="4AE5182F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51DDA202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28F7A32B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3F3B69F5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0FD1155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D6E28CC" w14:textId="4211692F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379294EA" w14:textId="761FDE11" w:rsidTr="0041584D">
        <w:tc>
          <w:tcPr>
            <w:tcW w:w="216" w:type="pct"/>
          </w:tcPr>
          <w:p w14:paraId="53B4315F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3</w:t>
            </w:r>
          </w:p>
        </w:tc>
        <w:tc>
          <w:tcPr>
            <w:tcW w:w="533" w:type="pct"/>
          </w:tcPr>
          <w:p w14:paraId="42D6EDD7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4A6F3343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6EE7D8BE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4F72E8D5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9A40AC7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F9728B6" w14:textId="778EBAE0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4A6DB694" w14:textId="2501B5BF" w:rsidTr="0041584D">
        <w:tc>
          <w:tcPr>
            <w:tcW w:w="216" w:type="pct"/>
          </w:tcPr>
          <w:p w14:paraId="0D67AC01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533" w:type="pct"/>
          </w:tcPr>
          <w:p w14:paraId="5D3E516B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3AC65268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6D1364D5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1C104175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059D645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DA61BE1" w14:textId="653E413E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542663BA" w14:textId="7888691E" w:rsidTr="0041584D">
        <w:tc>
          <w:tcPr>
            <w:tcW w:w="216" w:type="pct"/>
          </w:tcPr>
          <w:p w14:paraId="6E0232A4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5</w:t>
            </w:r>
          </w:p>
        </w:tc>
        <w:tc>
          <w:tcPr>
            <w:tcW w:w="533" w:type="pct"/>
          </w:tcPr>
          <w:p w14:paraId="655DA67A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54C87B8C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5768C172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68D21338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42F6F63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43590B2" w14:textId="317DDA60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1E8821ED" w14:textId="35FCCC9D" w:rsidTr="0041584D">
        <w:tc>
          <w:tcPr>
            <w:tcW w:w="216" w:type="pct"/>
          </w:tcPr>
          <w:p w14:paraId="5FCCB414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533" w:type="pct"/>
          </w:tcPr>
          <w:p w14:paraId="4B25577B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7299D8F4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0FD3CC94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4B5C107F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1D24E92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E42759B" w14:textId="6AD112FC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2A522085" w14:textId="16A69B98" w:rsidTr="0041584D">
        <w:tc>
          <w:tcPr>
            <w:tcW w:w="216" w:type="pct"/>
          </w:tcPr>
          <w:p w14:paraId="678A3625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7</w:t>
            </w:r>
          </w:p>
        </w:tc>
        <w:tc>
          <w:tcPr>
            <w:tcW w:w="533" w:type="pct"/>
          </w:tcPr>
          <w:p w14:paraId="3C4C1A5C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4E9C0AFF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72620A75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36381221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6A6A53C" w14:textId="7777777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0ABD95C" w14:textId="2C1D2F27" w:rsidR="0041584D" w:rsidRPr="00681E12" w:rsidRDefault="0041584D" w:rsidP="00E213EE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63D2EB0D" w14:textId="2BBE484F" w:rsidTr="0041584D">
        <w:tc>
          <w:tcPr>
            <w:tcW w:w="216" w:type="pct"/>
          </w:tcPr>
          <w:p w14:paraId="2BB65EB7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533" w:type="pct"/>
          </w:tcPr>
          <w:p w14:paraId="0E5C6880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0A21BE0F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49FD6EDC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1A92D3D4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01653F5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DE8C6C8" w14:textId="721DE63B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661BEFA3" w14:textId="261EB675" w:rsidTr="0041584D">
        <w:tc>
          <w:tcPr>
            <w:tcW w:w="216" w:type="pct"/>
          </w:tcPr>
          <w:p w14:paraId="2D904C4F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9</w:t>
            </w:r>
          </w:p>
        </w:tc>
        <w:tc>
          <w:tcPr>
            <w:tcW w:w="533" w:type="pct"/>
          </w:tcPr>
          <w:p w14:paraId="13CC2C79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1AD2D329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5F1E7383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2E423F6F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B29F288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34A6B24" w14:textId="739F8E7B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2975FFB1" w14:textId="58FD063D" w:rsidTr="0041584D">
        <w:tc>
          <w:tcPr>
            <w:tcW w:w="216" w:type="pct"/>
          </w:tcPr>
          <w:p w14:paraId="58C525BE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0</w:t>
            </w:r>
          </w:p>
        </w:tc>
        <w:tc>
          <w:tcPr>
            <w:tcW w:w="533" w:type="pct"/>
          </w:tcPr>
          <w:p w14:paraId="1E45C896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762CDECE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097D73B2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2CCC215F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C788B18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DE53AE9" w14:textId="234A179C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0F4DACCC" w14:textId="5E11EAF0" w:rsidTr="0041584D">
        <w:tc>
          <w:tcPr>
            <w:tcW w:w="216" w:type="pct"/>
          </w:tcPr>
          <w:p w14:paraId="2EDEF7C1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14:paraId="3AD36168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5A4CB8C2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05A97B01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51E0938E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2652901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06EE169" w14:textId="677D063C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03279167" w14:textId="68CA6C62" w:rsidTr="0041584D">
        <w:tc>
          <w:tcPr>
            <w:tcW w:w="216" w:type="pct"/>
          </w:tcPr>
          <w:p w14:paraId="31EAD4FE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33" w:type="pct"/>
          </w:tcPr>
          <w:p w14:paraId="18F9E7AC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46396B54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175998BB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634505A3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1BF8D3F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8ACD387" w14:textId="3DE2D2D8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5D2E4CD9" w14:textId="593BB968" w:rsidTr="0041584D">
        <w:tc>
          <w:tcPr>
            <w:tcW w:w="216" w:type="pct"/>
          </w:tcPr>
          <w:p w14:paraId="2001CA0D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3</w:t>
            </w:r>
          </w:p>
        </w:tc>
        <w:tc>
          <w:tcPr>
            <w:tcW w:w="533" w:type="pct"/>
          </w:tcPr>
          <w:p w14:paraId="7FB11FF3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4923AC35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1D09490D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0844377E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07F93F1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344C30A" w14:textId="6C9A8F7D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68F7F8D8" w14:textId="5FFB44ED" w:rsidTr="0041584D">
        <w:tc>
          <w:tcPr>
            <w:tcW w:w="216" w:type="pct"/>
          </w:tcPr>
          <w:p w14:paraId="544710D9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533" w:type="pct"/>
          </w:tcPr>
          <w:p w14:paraId="455E43E0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4C5EC98E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729B2E57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464DB29F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C392DF0" w14:textId="77777777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5902053" w14:textId="395B3CD3" w:rsidR="0041584D" w:rsidRPr="00681E12" w:rsidRDefault="0041584D" w:rsidP="00F12321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68D4E8F0" w14:textId="4534DD07" w:rsidTr="0041584D">
        <w:tc>
          <w:tcPr>
            <w:tcW w:w="216" w:type="pct"/>
          </w:tcPr>
          <w:p w14:paraId="0C126EF5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15</w:t>
            </w:r>
          </w:p>
        </w:tc>
        <w:tc>
          <w:tcPr>
            <w:tcW w:w="533" w:type="pct"/>
          </w:tcPr>
          <w:p w14:paraId="3A37637A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79F01B2E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09EFBE31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4D6016BF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F4BA515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8103D52" w14:textId="38A439D6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33ACCCAB" w14:textId="420D3C38" w:rsidTr="0041584D">
        <w:tc>
          <w:tcPr>
            <w:tcW w:w="216" w:type="pct"/>
          </w:tcPr>
          <w:p w14:paraId="4AF92457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533" w:type="pct"/>
          </w:tcPr>
          <w:p w14:paraId="52F3FFB0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75A4D3DB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44029735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326F9B3B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E6F744D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0CC0A7C" w14:textId="6408BE0A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7EA49BFF" w14:textId="7EBAFE3A" w:rsidTr="0041584D">
        <w:tc>
          <w:tcPr>
            <w:tcW w:w="216" w:type="pct"/>
          </w:tcPr>
          <w:p w14:paraId="073493CA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7</w:t>
            </w:r>
          </w:p>
        </w:tc>
        <w:tc>
          <w:tcPr>
            <w:tcW w:w="533" w:type="pct"/>
          </w:tcPr>
          <w:p w14:paraId="071673CB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0364EA32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342050D5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56C9DD75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D80D57B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6B7E656" w14:textId="54CD92AD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7FFF390B" w14:textId="380C6768" w:rsidTr="0041584D">
        <w:tc>
          <w:tcPr>
            <w:tcW w:w="216" w:type="pct"/>
          </w:tcPr>
          <w:p w14:paraId="0C017402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533" w:type="pct"/>
          </w:tcPr>
          <w:p w14:paraId="2ECC39A2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6BCBCB93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32902AAF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5FC2448E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EF4D037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EE7C56A" w14:textId="028AB956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0E3A35C9" w14:textId="2C8D5C09" w:rsidTr="0041584D">
        <w:tc>
          <w:tcPr>
            <w:tcW w:w="216" w:type="pct"/>
          </w:tcPr>
          <w:p w14:paraId="7D3C6636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</w:rPr>
              <w:t>1</w:t>
            </w: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9</w:t>
            </w:r>
          </w:p>
        </w:tc>
        <w:tc>
          <w:tcPr>
            <w:tcW w:w="533" w:type="pct"/>
          </w:tcPr>
          <w:p w14:paraId="112A1257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160E5CAA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3266FDE0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34264168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D3840C9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61087A8" w14:textId="30E49BC2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  <w:tr w:rsidR="00681E12" w:rsidRPr="00681E12" w14:paraId="4BE78D57" w14:textId="03310F54" w:rsidTr="0041584D">
        <w:tc>
          <w:tcPr>
            <w:tcW w:w="216" w:type="pct"/>
          </w:tcPr>
          <w:p w14:paraId="6A2E06FB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  <w:r w:rsidRPr="00681E12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  <w:t>20</w:t>
            </w:r>
          </w:p>
        </w:tc>
        <w:tc>
          <w:tcPr>
            <w:tcW w:w="533" w:type="pct"/>
          </w:tcPr>
          <w:p w14:paraId="02CEB669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14:paraId="4F388AD9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36" w:type="pct"/>
          </w:tcPr>
          <w:p w14:paraId="1E3DEAC4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55" w:type="pct"/>
          </w:tcPr>
          <w:p w14:paraId="48641880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3491E7D" w14:textId="77777777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C25AE16" w14:textId="021A3AA9" w:rsidR="0041584D" w:rsidRPr="00681E12" w:rsidRDefault="0041584D" w:rsidP="005C491C">
            <w:pPr>
              <w:tabs>
                <w:tab w:val="right" w:pos="5040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</w:rPr>
            </w:pPr>
          </w:p>
        </w:tc>
      </w:tr>
    </w:tbl>
    <w:p w14:paraId="01792F7B" w14:textId="08F1DDFC" w:rsidR="000E79A8" w:rsidRPr="00681E12" w:rsidRDefault="00681E12" w:rsidP="000E79A8">
      <w:pPr>
        <w:pStyle w:val="ae"/>
        <w:numPr>
          <w:ilvl w:val="2"/>
          <w:numId w:val="3"/>
        </w:numPr>
        <w:ind w:leftChars="0" w:left="709" w:hanging="283"/>
        <w:jc w:val="left"/>
        <w:rPr>
          <w:rFonts w:ascii="BIZ UDゴシック" w:eastAsia="BIZ UDゴシック" w:hAnsi="BIZ UDゴシック"/>
          <w:sz w:val="22"/>
        </w:rPr>
      </w:pPr>
      <w:r w:rsidRPr="00681E12">
        <w:rPr>
          <w:rFonts w:ascii="BIZ UDゴシック" w:eastAsia="BIZ UDゴシック" w:hAnsi="BIZ UDゴシック" w:hint="eastAsia"/>
          <w:sz w:val="22"/>
        </w:rPr>
        <w:t>活動分野…</w:t>
      </w:r>
      <w:r w:rsidR="00C84295">
        <w:rPr>
          <w:rFonts w:ascii="BIZ UDゴシック" w:eastAsia="BIZ UDゴシック" w:hAnsi="BIZ UDゴシック" w:hint="eastAsia"/>
          <w:sz w:val="22"/>
        </w:rPr>
        <w:t>受け入れ</w:t>
      </w:r>
      <w:r w:rsidR="000E79A8" w:rsidRPr="00681E12">
        <w:rPr>
          <w:rFonts w:ascii="BIZ UDゴシック" w:eastAsia="BIZ UDゴシック" w:hAnsi="BIZ UDゴシック" w:hint="eastAsia"/>
          <w:sz w:val="22"/>
        </w:rPr>
        <w:t xml:space="preserve">者が実践研修で参加する分野を以下の中から選択　</w:t>
      </w:r>
    </w:p>
    <w:p w14:paraId="211F3EC1" w14:textId="0BA11CB1" w:rsidR="000E79A8" w:rsidRPr="00681E12" w:rsidRDefault="00681E12" w:rsidP="00681E12">
      <w:pPr>
        <w:pStyle w:val="ae"/>
        <w:overflowPunct w:val="0"/>
        <w:ind w:leftChars="0" w:left="420" w:firstLineChars="100" w:firstLine="205"/>
        <w:textAlignment w:val="baseline"/>
        <w:rPr>
          <w:rFonts w:ascii="BIZ UDゴシック" w:eastAsia="BIZ UDゴシック" w:hAnsi="BIZ UDゴシック" w:cs="ＭＳ 明朝"/>
          <w:kern w:val="0"/>
          <w:sz w:val="22"/>
          <w:lang w:eastAsia="zh-TW"/>
        </w:rPr>
      </w:pPr>
      <w:r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>ア</w:t>
      </w:r>
      <w:r w:rsidR="000E79A8"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 xml:space="preserve">　自然体験活動</w:t>
      </w:r>
    </w:p>
    <w:p w14:paraId="46B72704" w14:textId="69ECB45E" w:rsidR="000E79A8" w:rsidRPr="00681E12" w:rsidRDefault="00681E12" w:rsidP="00681E12">
      <w:pPr>
        <w:pStyle w:val="ae"/>
        <w:overflowPunct w:val="0"/>
        <w:ind w:leftChars="0" w:left="420" w:firstLineChars="100" w:firstLine="205"/>
        <w:textAlignment w:val="baseline"/>
        <w:rPr>
          <w:rFonts w:ascii="BIZ UDゴシック" w:eastAsia="BIZ UDゴシック" w:hAnsi="BIZ UDゴシック" w:cs="ＭＳ 明朝"/>
          <w:kern w:val="0"/>
          <w:sz w:val="22"/>
          <w:lang w:eastAsia="zh-TW"/>
        </w:rPr>
      </w:pPr>
      <w:r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>イ</w:t>
      </w:r>
      <w:r w:rsidR="000E79A8"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 xml:space="preserve">　科学体験活動</w:t>
      </w:r>
    </w:p>
    <w:p w14:paraId="7B608C91" w14:textId="176D3AF3" w:rsidR="000E79A8" w:rsidRPr="00681E12" w:rsidRDefault="00681E12" w:rsidP="00681E12">
      <w:pPr>
        <w:pStyle w:val="ae"/>
        <w:overflowPunct w:val="0"/>
        <w:ind w:leftChars="0" w:left="420" w:firstLineChars="100" w:firstLine="205"/>
        <w:textAlignment w:val="baseline"/>
        <w:rPr>
          <w:rFonts w:ascii="BIZ UDゴシック" w:eastAsia="BIZ UDゴシック" w:hAnsi="BIZ UDゴシック" w:cs="ＭＳ 明朝"/>
          <w:kern w:val="0"/>
          <w:sz w:val="22"/>
          <w:lang w:eastAsia="zh-TW"/>
        </w:rPr>
      </w:pPr>
      <w:r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>ウ</w:t>
      </w:r>
      <w:r w:rsidR="000E79A8"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 xml:space="preserve">　文化芸術体験活動</w:t>
      </w:r>
    </w:p>
    <w:p w14:paraId="41FDA38B" w14:textId="6E7DEB10" w:rsidR="000E79A8" w:rsidRPr="00681E12" w:rsidRDefault="00681E12" w:rsidP="00681E12">
      <w:pPr>
        <w:pStyle w:val="ae"/>
        <w:overflowPunct w:val="0"/>
        <w:ind w:leftChars="0" w:left="420" w:firstLineChars="100" w:firstLine="205"/>
        <w:textAlignment w:val="baseline"/>
        <w:rPr>
          <w:rFonts w:ascii="BIZ UDゴシック" w:eastAsia="BIZ UDゴシック" w:hAnsi="BIZ UDゴシック" w:cs="ＭＳ 明朝"/>
          <w:kern w:val="0"/>
          <w:sz w:val="22"/>
          <w:lang w:eastAsia="zh-TW"/>
        </w:rPr>
      </w:pPr>
      <w:r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>エ</w:t>
      </w:r>
      <w:r w:rsidR="000E79A8" w:rsidRPr="00681E12">
        <w:rPr>
          <w:rFonts w:ascii="BIZ UDゴシック" w:eastAsia="BIZ UDゴシック" w:hAnsi="BIZ UDゴシック" w:cs="ＭＳ 明朝" w:hint="eastAsia"/>
          <w:kern w:val="0"/>
          <w:sz w:val="22"/>
          <w:lang w:eastAsia="zh-TW"/>
        </w:rPr>
        <w:t xml:space="preserve">　職場体験活動</w:t>
      </w:r>
    </w:p>
    <w:p w14:paraId="3A77D18E" w14:textId="64DE4302" w:rsidR="000E79A8" w:rsidRPr="00681E12" w:rsidRDefault="00681E12" w:rsidP="00681E12">
      <w:pPr>
        <w:pStyle w:val="ae"/>
        <w:overflowPunct w:val="0"/>
        <w:ind w:leftChars="0" w:left="420" w:firstLineChars="100" w:firstLine="205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681E12">
        <w:rPr>
          <w:rFonts w:ascii="BIZ UDゴシック" w:eastAsia="BIZ UDゴシック" w:hAnsi="BIZ UDゴシック" w:cs="ＭＳ 明朝" w:hint="eastAsia"/>
          <w:kern w:val="0"/>
          <w:sz w:val="22"/>
        </w:rPr>
        <w:t>オ</w:t>
      </w:r>
      <w:r w:rsidR="000E79A8" w:rsidRPr="00681E12">
        <w:rPr>
          <w:rFonts w:ascii="BIZ UDゴシック" w:eastAsia="BIZ UDゴシック" w:hAnsi="BIZ UDゴシック" w:cs="ＭＳ 明朝" w:hint="eastAsia"/>
          <w:kern w:val="0"/>
          <w:sz w:val="22"/>
        </w:rPr>
        <w:t xml:space="preserve">　交流を目的とする活動</w:t>
      </w:r>
    </w:p>
    <w:p w14:paraId="21AF080F" w14:textId="15AC976A" w:rsidR="000E79A8" w:rsidRPr="00681E12" w:rsidRDefault="00681E12" w:rsidP="00681E12">
      <w:pPr>
        <w:pStyle w:val="ae"/>
        <w:overflowPunct w:val="0"/>
        <w:ind w:leftChars="0" w:left="420" w:firstLineChars="100" w:firstLine="205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681E12">
        <w:rPr>
          <w:rFonts w:ascii="BIZ UDゴシック" w:eastAsia="BIZ UDゴシック" w:hAnsi="BIZ UDゴシック" w:cs="ＭＳ 明朝" w:hint="eastAsia"/>
          <w:kern w:val="0"/>
          <w:sz w:val="22"/>
        </w:rPr>
        <w:t>カ</w:t>
      </w:r>
      <w:r w:rsidR="000E79A8" w:rsidRPr="00681E12">
        <w:rPr>
          <w:rFonts w:ascii="BIZ UDゴシック" w:eastAsia="BIZ UDゴシック" w:hAnsi="BIZ UDゴシック" w:cs="ＭＳ 明朝" w:hint="eastAsia"/>
          <w:kern w:val="0"/>
          <w:sz w:val="22"/>
        </w:rPr>
        <w:t xml:space="preserve">　社会奉仕体験活動</w:t>
      </w:r>
    </w:p>
    <w:p w14:paraId="52D4E843" w14:textId="77777777" w:rsidR="00983F56" w:rsidRPr="00681E12" w:rsidRDefault="00983F56" w:rsidP="0041584D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</w:p>
    <w:p w14:paraId="22E7B67C" w14:textId="3A96F886" w:rsidR="0041584D" w:rsidRPr="00681E12" w:rsidRDefault="0041584D" w:rsidP="0041584D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</w:t>
      </w:r>
      <w:r w:rsidR="00681E12" w:rsidRPr="00681E12">
        <w:rPr>
          <w:rFonts w:ascii="BIZ UDゴシック" w:eastAsia="BIZ UDゴシック" w:hAnsi="BIZ UDゴシック"/>
          <w:spacing w:val="2"/>
          <w:kern w:val="0"/>
          <w:sz w:val="22"/>
        </w:rPr>
        <w:t>６</w:t>
      </w: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>．</w:t>
      </w:r>
      <w:r w:rsidR="00753843">
        <w:rPr>
          <w:rFonts w:ascii="BIZ UDゴシック" w:eastAsia="BIZ UDゴシック" w:hAnsi="BIZ UDゴシック"/>
          <w:spacing w:val="2"/>
          <w:kern w:val="0"/>
          <w:sz w:val="22"/>
        </w:rPr>
        <w:t>関係</w:t>
      </w: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>資料</w:t>
      </w:r>
    </w:p>
    <w:p w14:paraId="45DEEA91" w14:textId="64E653AC" w:rsidR="00753843" w:rsidRPr="00681E12" w:rsidRDefault="00753843" w:rsidP="00753843">
      <w:pPr>
        <w:tabs>
          <w:tab w:val="right" w:pos="5040"/>
        </w:tabs>
        <w:overflowPunct w:val="0"/>
        <w:adjustRightInd w:val="0"/>
        <w:textAlignment w:val="baseline"/>
        <w:rPr>
          <w:rFonts w:ascii="Segoe UI Symbol" w:eastAsia="BIZ UDゴシック" w:hAnsi="Segoe UI Symbol" w:cs="Segoe UI Symbol"/>
          <w:spacing w:val="2"/>
          <w:kern w:val="0"/>
          <w:sz w:val="22"/>
        </w:rPr>
      </w:pPr>
      <w:r>
        <w:rPr>
          <w:rFonts w:ascii="BIZ UDゴシック" w:eastAsia="BIZ UDゴシック" w:hAnsi="BIZ UDゴシック" w:hint="eastAsia"/>
          <w:spacing w:val="2"/>
          <w:kern w:val="0"/>
          <w:sz w:val="22"/>
        </w:rPr>
        <w:t xml:space="preserve">　　　以下を全て</w:t>
      </w:r>
      <w:r w:rsidRPr="00681E12">
        <w:rPr>
          <w:rFonts w:ascii="BIZ UDゴシック" w:eastAsia="BIZ UDゴシック" w:hAnsi="BIZ UDゴシック" w:hint="eastAsia"/>
          <w:spacing w:val="2"/>
          <w:kern w:val="0"/>
          <w:sz w:val="22"/>
        </w:rPr>
        <w:t>添付し</w:t>
      </w:r>
      <w:r w:rsidRPr="00681E12">
        <w:rPr>
          <w:rFonts w:ascii="Segoe UI Symbol" w:eastAsia="BIZ UDゴシック" w:hAnsi="Segoe UI Symbol" w:cs="Segoe UI Symbol" w:hint="eastAsia"/>
          <w:spacing w:val="2"/>
          <w:kern w:val="0"/>
          <w:sz w:val="22"/>
        </w:rPr>
        <w:t>☑を入れること。</w:t>
      </w:r>
    </w:p>
    <w:p w14:paraId="124EC64D" w14:textId="35E1DF8F" w:rsidR="0041584D" w:rsidRPr="00681E12" w:rsidRDefault="0041584D" w:rsidP="0041584D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　</w:t>
      </w:r>
      <w:r w:rsidR="00681E12"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□</w:t>
      </w:r>
      <w:r w:rsidR="00753843">
        <w:rPr>
          <w:rFonts w:ascii="BIZ UDゴシック" w:eastAsia="BIZ UDゴシック" w:hAnsi="BIZ UDゴシック"/>
          <w:spacing w:val="2"/>
          <w:kern w:val="0"/>
          <w:sz w:val="22"/>
        </w:rPr>
        <w:t xml:space="preserve">　</w:t>
      </w: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>団体規約</w:t>
      </w:r>
    </w:p>
    <w:p w14:paraId="5B8F9591" w14:textId="354A3B21" w:rsidR="0041584D" w:rsidRPr="00681E12" w:rsidRDefault="0041584D" w:rsidP="0041584D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　</w:t>
      </w:r>
      <w:r w:rsidR="00681E12"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□</w:t>
      </w:r>
      <w:r w:rsidR="00753843">
        <w:rPr>
          <w:rFonts w:ascii="BIZ UDゴシック" w:eastAsia="BIZ UDゴシック" w:hAnsi="BIZ UDゴシック"/>
          <w:spacing w:val="2"/>
          <w:kern w:val="0"/>
          <w:sz w:val="22"/>
        </w:rPr>
        <w:t xml:space="preserve">　</w:t>
      </w:r>
      <w:r w:rsidR="00681E12" w:rsidRPr="00681E12">
        <w:rPr>
          <w:rFonts w:ascii="BIZ UDゴシック" w:eastAsia="BIZ UDゴシック" w:hAnsi="BIZ UDゴシック"/>
          <w:spacing w:val="2"/>
          <w:kern w:val="0"/>
          <w:sz w:val="22"/>
        </w:rPr>
        <w:t>役員</w:t>
      </w: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>名簿</w:t>
      </w:r>
      <w:r w:rsidR="00681E12" w:rsidRPr="00681E12">
        <w:rPr>
          <w:rFonts w:ascii="BIZ UDゴシック" w:eastAsia="BIZ UDゴシック" w:hAnsi="BIZ UDゴシック"/>
          <w:spacing w:val="2"/>
          <w:kern w:val="0"/>
          <w:sz w:val="22"/>
        </w:rPr>
        <w:t>（氏名、フリガナ、生年月日記載のもの）</w:t>
      </w:r>
    </w:p>
    <w:p w14:paraId="739E27DA" w14:textId="7BCB3415" w:rsidR="0041584D" w:rsidRPr="00681E12" w:rsidRDefault="0041584D" w:rsidP="0041584D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　</w:t>
      </w:r>
      <w:r w:rsidR="00681E12"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□</w:t>
      </w:r>
      <w:r w:rsidR="00753843">
        <w:rPr>
          <w:rFonts w:ascii="BIZ UDゴシック" w:eastAsia="BIZ UDゴシック" w:hAnsi="BIZ UDゴシック"/>
          <w:spacing w:val="2"/>
          <w:kern w:val="0"/>
          <w:sz w:val="22"/>
        </w:rPr>
        <w:t xml:space="preserve">　</w:t>
      </w: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>事業計画（</w:t>
      </w:r>
      <w:r w:rsidR="00753843">
        <w:rPr>
          <w:rFonts w:ascii="BIZ UDゴシック" w:eastAsia="BIZ UDゴシック" w:hAnsi="BIZ UDゴシック"/>
          <w:spacing w:val="2"/>
          <w:kern w:val="0"/>
          <w:sz w:val="22"/>
        </w:rPr>
        <w:t>３</w:t>
      </w: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>に記載した期間を</w:t>
      </w:r>
      <w:r w:rsidR="00753843">
        <w:rPr>
          <w:rFonts w:ascii="BIZ UDゴシック" w:eastAsia="BIZ UDゴシック" w:hAnsi="BIZ UDゴシック"/>
          <w:spacing w:val="2"/>
          <w:kern w:val="0"/>
          <w:sz w:val="22"/>
        </w:rPr>
        <w:t>全て</w:t>
      </w: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>含むもの）</w:t>
      </w:r>
    </w:p>
    <w:p w14:paraId="69CC763D" w14:textId="69F24D6D" w:rsidR="00224615" w:rsidRPr="00681E12" w:rsidRDefault="00224615" w:rsidP="0041584D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　</w:t>
      </w:r>
      <w:r w:rsidR="00681E12"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□</w:t>
      </w:r>
      <w:r w:rsidR="00753843">
        <w:rPr>
          <w:rFonts w:ascii="BIZ UDゴシック" w:eastAsia="BIZ UDゴシック" w:hAnsi="BIZ UDゴシック"/>
          <w:spacing w:val="2"/>
          <w:kern w:val="0"/>
          <w:sz w:val="22"/>
        </w:rPr>
        <w:t xml:space="preserve">　</w:t>
      </w:r>
      <w:r w:rsidR="002C18DC">
        <w:rPr>
          <w:rFonts w:ascii="BIZ UDゴシック" w:eastAsia="BIZ UDゴシック" w:hAnsi="BIZ UDゴシック" w:hint="eastAsia"/>
          <w:spacing w:val="2"/>
          <w:kern w:val="0"/>
          <w:sz w:val="22"/>
        </w:rPr>
        <w:t>支出証拠書</w:t>
      </w:r>
      <w:r w:rsidR="00B60D9C">
        <w:rPr>
          <w:rFonts w:ascii="BIZ UDゴシック" w:eastAsia="BIZ UDゴシック" w:hAnsi="BIZ UDゴシック" w:hint="eastAsia"/>
          <w:spacing w:val="2"/>
          <w:kern w:val="0"/>
          <w:sz w:val="22"/>
        </w:rPr>
        <w:t>（領収書等）</w:t>
      </w:r>
    </w:p>
    <w:p w14:paraId="07E8F6F2" w14:textId="0B4CE275" w:rsidR="000900B1" w:rsidRPr="00681E12" w:rsidRDefault="000900B1" w:rsidP="000900B1">
      <w:pPr>
        <w:tabs>
          <w:tab w:val="right" w:pos="5040"/>
        </w:tabs>
        <w:overflowPunct w:val="0"/>
        <w:adjustRightInd w:val="0"/>
        <w:ind w:firstLineChars="100" w:firstLine="209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681E12">
        <w:rPr>
          <w:rFonts w:ascii="BIZ UDゴシック" w:eastAsia="BIZ UDゴシック" w:hAnsi="BIZ UDゴシック"/>
          <w:spacing w:val="2"/>
          <w:kern w:val="0"/>
          <w:sz w:val="22"/>
        </w:rPr>
        <w:t xml:space="preserve">　　□</w:t>
      </w:r>
      <w:r>
        <w:rPr>
          <w:rFonts w:ascii="BIZ UDゴシック" w:eastAsia="BIZ UDゴシック" w:hAnsi="BIZ UDゴシック"/>
          <w:spacing w:val="2"/>
          <w:kern w:val="0"/>
          <w:sz w:val="22"/>
        </w:rPr>
        <w:t xml:space="preserve">　振込先口座の写し（金融機関名、支店名、預金種別、口座番号、口座名義人が全てわかるもの）</w:t>
      </w:r>
    </w:p>
    <w:p w14:paraId="546F0D12" w14:textId="77777777" w:rsidR="00681E12" w:rsidRPr="000900B1" w:rsidRDefault="00681E12" w:rsidP="0041584D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</w:p>
    <w:sectPr w:rsidR="00681E12" w:rsidRPr="000900B1" w:rsidSect="00681E12">
      <w:pgSz w:w="11906" w:h="16838" w:code="9"/>
      <w:pgMar w:top="720" w:right="720" w:bottom="720" w:left="720" w:header="851" w:footer="992" w:gutter="0"/>
      <w:cols w:space="425"/>
      <w:docGrid w:type="linesAndChars" w:linePitch="384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7AB5" w14:textId="77777777" w:rsidR="001A4A08" w:rsidRDefault="001A4A08" w:rsidP="00600EBD">
      <w:r>
        <w:separator/>
      </w:r>
    </w:p>
  </w:endnote>
  <w:endnote w:type="continuationSeparator" w:id="0">
    <w:p w14:paraId="153CCE79" w14:textId="77777777" w:rsidR="001A4A08" w:rsidRDefault="001A4A08" w:rsidP="006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C77D6" w14:textId="77777777" w:rsidR="001A4A08" w:rsidRDefault="001A4A08" w:rsidP="00600EBD">
      <w:r>
        <w:separator/>
      </w:r>
    </w:p>
  </w:footnote>
  <w:footnote w:type="continuationSeparator" w:id="0">
    <w:p w14:paraId="1F6A3B5C" w14:textId="77777777" w:rsidR="001A4A08" w:rsidRDefault="001A4A08" w:rsidP="0060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62B01"/>
    <w:multiLevelType w:val="hybridMultilevel"/>
    <w:tmpl w:val="40B48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2D4F9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C949EFA">
      <w:numFmt w:val="bullet"/>
      <w:lvlText w:val="※"/>
      <w:lvlJc w:val="left"/>
      <w:pPr>
        <w:ind w:left="1003" w:hanging="435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30E43"/>
    <w:multiLevelType w:val="hybridMultilevel"/>
    <w:tmpl w:val="CA7EF4A2"/>
    <w:lvl w:ilvl="0" w:tplc="031232A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B5277"/>
    <w:multiLevelType w:val="hybridMultilevel"/>
    <w:tmpl w:val="E8D4CAF0"/>
    <w:lvl w:ilvl="0" w:tplc="0409000F">
      <w:start w:val="1"/>
      <w:numFmt w:val="decimal"/>
      <w:lvlText w:val="%1."/>
      <w:lvlJc w:val="left"/>
      <w:pPr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2EC035F1"/>
    <w:multiLevelType w:val="hybridMultilevel"/>
    <w:tmpl w:val="205A8974"/>
    <w:lvl w:ilvl="0" w:tplc="031232A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8B04C5"/>
    <w:multiLevelType w:val="hybridMultilevel"/>
    <w:tmpl w:val="674E79BC"/>
    <w:lvl w:ilvl="0" w:tplc="031232AE">
      <w:start w:val="1"/>
      <w:numFmt w:val="bullet"/>
      <w:lvlText w:val="※"/>
      <w:lvlJc w:val="left"/>
      <w:pPr>
        <w:ind w:left="12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642995751">
    <w:abstractNumId w:val="2"/>
  </w:num>
  <w:num w:numId="2" w16cid:durableId="1145657194">
    <w:abstractNumId w:val="4"/>
  </w:num>
  <w:num w:numId="3" w16cid:durableId="1980526239">
    <w:abstractNumId w:val="0"/>
  </w:num>
  <w:num w:numId="4" w16cid:durableId="1800681227">
    <w:abstractNumId w:val="1"/>
  </w:num>
  <w:num w:numId="5" w16cid:durableId="66023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10"/>
    <w:rsid w:val="00005D04"/>
    <w:rsid w:val="00025910"/>
    <w:rsid w:val="00032075"/>
    <w:rsid w:val="00044A7F"/>
    <w:rsid w:val="000900B1"/>
    <w:rsid w:val="000E79A8"/>
    <w:rsid w:val="00167EB2"/>
    <w:rsid w:val="001A4A08"/>
    <w:rsid w:val="001D7963"/>
    <w:rsid w:val="001F784D"/>
    <w:rsid w:val="00220474"/>
    <w:rsid w:val="00224615"/>
    <w:rsid w:val="0023759D"/>
    <w:rsid w:val="0024613C"/>
    <w:rsid w:val="00246FAC"/>
    <w:rsid w:val="002915E9"/>
    <w:rsid w:val="002A1E52"/>
    <w:rsid w:val="002B44F5"/>
    <w:rsid w:val="002C18DC"/>
    <w:rsid w:val="00310695"/>
    <w:rsid w:val="00312845"/>
    <w:rsid w:val="00390A59"/>
    <w:rsid w:val="003A6DCE"/>
    <w:rsid w:val="003B6D4A"/>
    <w:rsid w:val="003E2BCB"/>
    <w:rsid w:val="00404140"/>
    <w:rsid w:val="004132EA"/>
    <w:rsid w:val="0041557F"/>
    <w:rsid w:val="0041584D"/>
    <w:rsid w:val="00416E65"/>
    <w:rsid w:val="004568DF"/>
    <w:rsid w:val="00462AAF"/>
    <w:rsid w:val="00473B1A"/>
    <w:rsid w:val="004D11D6"/>
    <w:rsid w:val="004D5DE4"/>
    <w:rsid w:val="004E674E"/>
    <w:rsid w:val="004F030D"/>
    <w:rsid w:val="00502284"/>
    <w:rsid w:val="00510A8D"/>
    <w:rsid w:val="005453A4"/>
    <w:rsid w:val="005A79C7"/>
    <w:rsid w:val="005D5CFC"/>
    <w:rsid w:val="005F1A94"/>
    <w:rsid w:val="00600EBD"/>
    <w:rsid w:val="006014A5"/>
    <w:rsid w:val="00607283"/>
    <w:rsid w:val="00627A09"/>
    <w:rsid w:val="00645077"/>
    <w:rsid w:val="006625B7"/>
    <w:rsid w:val="006676CA"/>
    <w:rsid w:val="00681E12"/>
    <w:rsid w:val="006A2AA3"/>
    <w:rsid w:val="006B53C6"/>
    <w:rsid w:val="006C54DC"/>
    <w:rsid w:val="00713766"/>
    <w:rsid w:val="00753843"/>
    <w:rsid w:val="007720A2"/>
    <w:rsid w:val="007E5DFA"/>
    <w:rsid w:val="008A2876"/>
    <w:rsid w:val="008E1A53"/>
    <w:rsid w:val="00900EAB"/>
    <w:rsid w:val="0092451C"/>
    <w:rsid w:val="00983F56"/>
    <w:rsid w:val="00992D49"/>
    <w:rsid w:val="009A2423"/>
    <w:rsid w:val="009E2841"/>
    <w:rsid w:val="00A54028"/>
    <w:rsid w:val="00A84D58"/>
    <w:rsid w:val="00AA5834"/>
    <w:rsid w:val="00AB1FF2"/>
    <w:rsid w:val="00B60D9C"/>
    <w:rsid w:val="00B86B57"/>
    <w:rsid w:val="00BA1BC4"/>
    <w:rsid w:val="00BC4FC8"/>
    <w:rsid w:val="00C0750A"/>
    <w:rsid w:val="00C35042"/>
    <w:rsid w:val="00C84295"/>
    <w:rsid w:val="00CD6105"/>
    <w:rsid w:val="00CF6BD3"/>
    <w:rsid w:val="00D05678"/>
    <w:rsid w:val="00D631C7"/>
    <w:rsid w:val="00D77A5A"/>
    <w:rsid w:val="00DA2F08"/>
    <w:rsid w:val="00DA6EBC"/>
    <w:rsid w:val="00DB4730"/>
    <w:rsid w:val="00DF6501"/>
    <w:rsid w:val="00E03D1E"/>
    <w:rsid w:val="00E17D19"/>
    <w:rsid w:val="00E213EE"/>
    <w:rsid w:val="00E278DB"/>
    <w:rsid w:val="00E71E04"/>
    <w:rsid w:val="00E77BA8"/>
    <w:rsid w:val="00EB2D61"/>
    <w:rsid w:val="00F12321"/>
    <w:rsid w:val="00F147AE"/>
    <w:rsid w:val="00F22339"/>
    <w:rsid w:val="00F2720E"/>
    <w:rsid w:val="00F95B47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EB2F9"/>
  <w15:chartTrackingRefBased/>
  <w15:docId w15:val="{70BA6B81-58C8-4DC3-A7A1-81D2A9D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BD"/>
  </w:style>
  <w:style w:type="paragraph" w:styleId="a5">
    <w:name w:val="footer"/>
    <w:basedOn w:val="a"/>
    <w:link w:val="a6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BD"/>
  </w:style>
  <w:style w:type="table" w:styleId="a7">
    <w:name w:val="Table Grid"/>
    <w:basedOn w:val="a1"/>
    <w:uiPriority w:val="39"/>
    <w:rsid w:val="0060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25B7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6625B7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E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D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71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~WRL2785.tmp</Template>
  <TotalTime>127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3 県民会議総務課</cp:lastModifiedBy>
  <cp:revision>24</cp:revision>
  <cp:lastPrinted>2024-05-10T05:14:00Z</cp:lastPrinted>
  <dcterms:created xsi:type="dcterms:W3CDTF">2023-09-21T00:41:00Z</dcterms:created>
  <dcterms:modified xsi:type="dcterms:W3CDTF">2024-08-23T06:54:00Z</dcterms:modified>
</cp:coreProperties>
</file>